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2F9F" w:rsidRDefault="00402F9F" w:rsidP="002E2D1B">
      <w:pPr>
        <w:spacing w:before="100" w:beforeAutospacing="1" w:after="100" w:afterAutospacing="1" w:line="240" w:lineRule="auto"/>
        <w:ind w:firstLine="708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pl-P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-299720</wp:posOffset>
            </wp:positionH>
            <wp:positionV relativeFrom="paragraph">
              <wp:posOffset>-756285</wp:posOffset>
            </wp:positionV>
            <wp:extent cx="1095375" cy="1071469"/>
            <wp:effectExtent l="0" t="0" r="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ŁAPA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10714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E2D1B" w:rsidRPr="002E2D1B" w:rsidRDefault="002E2D1B" w:rsidP="002E2D1B">
      <w:pPr>
        <w:spacing w:before="100" w:beforeAutospacing="1" w:after="100" w:afterAutospacing="1" w:line="240" w:lineRule="auto"/>
        <w:ind w:firstLine="708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E2D1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Nowy Tomyśl, dnia ………………………</w:t>
      </w:r>
    </w:p>
    <w:p w:rsidR="002E2D1B" w:rsidRPr="002E2D1B" w:rsidRDefault="002E2D1B" w:rsidP="002E2D1B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E2D1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Dane Wnioskodawcy:</w:t>
      </w:r>
      <w:r w:rsidRPr="002E2D1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Imię i nazwisko: .............................................................................</w:t>
      </w:r>
      <w:r w:rsidRPr="002E2D1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Adres zamieszkania: .............................................................................</w:t>
      </w:r>
      <w:r w:rsidRPr="002E2D1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Telefon kontaktowy: .............................................................................</w:t>
      </w:r>
      <w:r w:rsidRPr="002E2D1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E-mail (opcjonalnie): .............................................................................</w:t>
      </w:r>
    </w:p>
    <w:p w:rsidR="001A57C4" w:rsidRDefault="002E2D1B" w:rsidP="001A57C4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 xml:space="preserve">KARTA ZGŁOSZENIA KOTKI NA ZABIEG </w:t>
      </w:r>
      <w:r w:rsidRPr="002E2D1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STERYLIZACJI</w:t>
      </w:r>
      <w:r w:rsidR="001A57C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 xml:space="preserve"> </w:t>
      </w:r>
    </w:p>
    <w:p w:rsidR="001A57C4" w:rsidRDefault="001A57C4" w:rsidP="001A57C4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A57C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 ramach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projektu</w:t>
      </w:r>
      <w:r w:rsidRPr="001A57C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ograniczania populacji bezdomnych zwierząt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</w:p>
    <w:p w:rsidR="001A57C4" w:rsidRDefault="001A57C4" w:rsidP="001A57C4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A57C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współfinansowanego przez Gminę Nowy Tomyśl</w:t>
      </w:r>
    </w:p>
    <w:p w:rsidR="001A57C4" w:rsidRDefault="001A57C4" w:rsidP="001A57C4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:rsidR="001A57C4" w:rsidRDefault="001A57C4" w:rsidP="001A57C4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:rsidR="001A57C4" w:rsidRPr="001A57C4" w:rsidRDefault="001A57C4" w:rsidP="001A57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A57C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1. Dane opiekuna / osoby zgłaszającej</w:t>
      </w:r>
    </w:p>
    <w:p w:rsidR="001A57C4" w:rsidRPr="001A57C4" w:rsidRDefault="001A57C4" w:rsidP="001A57C4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A57C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Imię i nazwisko: .............................................................................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......................</w:t>
      </w:r>
    </w:p>
    <w:p w:rsidR="001A57C4" w:rsidRPr="001A57C4" w:rsidRDefault="001A57C4" w:rsidP="001A57C4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A57C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Adres zamieszkania: .............................................................................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...............</w:t>
      </w:r>
    </w:p>
    <w:p w:rsidR="001A57C4" w:rsidRPr="001A57C4" w:rsidRDefault="001A57C4" w:rsidP="001A57C4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A57C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Telefon kontaktowy: .............................................................................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...............</w:t>
      </w:r>
    </w:p>
    <w:p w:rsidR="001A57C4" w:rsidRPr="001A57C4" w:rsidRDefault="001A57C4" w:rsidP="001A57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A57C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2. Informacje o kotce</w:t>
      </w:r>
    </w:p>
    <w:p w:rsidR="001A57C4" w:rsidRPr="001A57C4" w:rsidRDefault="001A57C4" w:rsidP="001A57C4">
      <w:pPr>
        <w:numPr>
          <w:ilvl w:val="0"/>
          <w:numId w:val="5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A57C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Imię (jeśli posiada): .............................................................................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................</w:t>
      </w:r>
    </w:p>
    <w:p w:rsidR="001A57C4" w:rsidRPr="001A57C4" w:rsidRDefault="001A57C4" w:rsidP="001A57C4">
      <w:pPr>
        <w:numPr>
          <w:ilvl w:val="0"/>
          <w:numId w:val="5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A57C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Wiek (orientacyjny): .............................................................................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...............</w:t>
      </w:r>
    </w:p>
    <w:p w:rsidR="001A57C4" w:rsidRPr="001A57C4" w:rsidRDefault="001A57C4" w:rsidP="001A57C4">
      <w:pPr>
        <w:numPr>
          <w:ilvl w:val="0"/>
          <w:numId w:val="5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A57C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Umaszczenie: .............................................................................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..........................</w:t>
      </w:r>
    </w:p>
    <w:p w:rsidR="001A57C4" w:rsidRPr="001A57C4" w:rsidRDefault="001A57C4" w:rsidP="001A57C4">
      <w:pPr>
        <w:numPr>
          <w:ilvl w:val="0"/>
          <w:numId w:val="5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A57C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Czy kotka jest wolno żyjąca: </w:t>
      </w:r>
      <w:r w:rsidRPr="001A57C4">
        <w:rPr>
          <w:rFonts w:ascii="Segoe UI Symbol" w:eastAsia="Times New Roman" w:hAnsi="Segoe UI Symbol" w:cs="Segoe UI Symbol"/>
          <w:kern w:val="0"/>
          <w:sz w:val="24"/>
          <w:szCs w:val="24"/>
          <w:lang w:eastAsia="pl-PL"/>
          <w14:ligatures w14:val="none"/>
        </w:rPr>
        <w:t>☐</w:t>
      </w:r>
      <w:r w:rsidRPr="001A57C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TAK </w:t>
      </w:r>
      <w:r w:rsidRPr="001A57C4">
        <w:rPr>
          <w:rFonts w:ascii="Segoe UI Symbol" w:eastAsia="Times New Roman" w:hAnsi="Segoe UI Symbol" w:cs="Segoe UI Symbol"/>
          <w:kern w:val="0"/>
          <w:sz w:val="24"/>
          <w:szCs w:val="24"/>
          <w:lang w:eastAsia="pl-PL"/>
          <w14:ligatures w14:val="none"/>
        </w:rPr>
        <w:t>☐</w:t>
      </w:r>
      <w:r w:rsidRPr="001A57C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NIE</w:t>
      </w:r>
    </w:p>
    <w:p w:rsidR="001A57C4" w:rsidRPr="001A57C4" w:rsidRDefault="001A57C4" w:rsidP="001A57C4">
      <w:pPr>
        <w:numPr>
          <w:ilvl w:val="0"/>
          <w:numId w:val="5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A57C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Miejsce bytowania (dokładna lokalizacja): ........................................................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</w:t>
      </w:r>
    </w:p>
    <w:p w:rsidR="001A57C4" w:rsidRPr="001A57C4" w:rsidRDefault="001A57C4" w:rsidP="001A57C4">
      <w:pPr>
        <w:numPr>
          <w:ilvl w:val="0"/>
          <w:numId w:val="5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A57C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Czy posiada książeczkę zdrowia: </w:t>
      </w:r>
      <w:r w:rsidRPr="001A57C4">
        <w:rPr>
          <w:rFonts w:ascii="Segoe UI Symbol" w:eastAsia="Times New Roman" w:hAnsi="Segoe UI Symbol" w:cs="Segoe UI Symbol"/>
          <w:kern w:val="0"/>
          <w:sz w:val="24"/>
          <w:szCs w:val="24"/>
          <w:lang w:eastAsia="pl-PL"/>
          <w14:ligatures w14:val="none"/>
        </w:rPr>
        <w:t>☐</w:t>
      </w:r>
      <w:r w:rsidRPr="001A57C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TAK </w:t>
      </w:r>
      <w:r w:rsidRPr="001A57C4">
        <w:rPr>
          <w:rFonts w:ascii="Segoe UI Symbol" w:eastAsia="Times New Roman" w:hAnsi="Segoe UI Symbol" w:cs="Segoe UI Symbol"/>
          <w:kern w:val="0"/>
          <w:sz w:val="24"/>
          <w:szCs w:val="24"/>
          <w:lang w:eastAsia="pl-PL"/>
          <w14:ligatures w14:val="none"/>
        </w:rPr>
        <w:t>☐</w:t>
      </w:r>
      <w:r w:rsidRPr="001A57C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NIE</w:t>
      </w:r>
    </w:p>
    <w:p w:rsidR="001A57C4" w:rsidRPr="001A57C4" w:rsidRDefault="001A57C4" w:rsidP="001A57C4">
      <w:pPr>
        <w:numPr>
          <w:ilvl w:val="0"/>
          <w:numId w:val="5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A57C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Stan zdrowia (czy występują niepokojące objawy):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1A57C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.......................................................................................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.........................................</w:t>
      </w:r>
    </w:p>
    <w:p w:rsidR="001A57C4" w:rsidRPr="001A57C4" w:rsidRDefault="001A57C4" w:rsidP="001A57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A57C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3. Dane lecznicy (do uzupełnienia przez Stowarzyszenie lub weterynarza)</w:t>
      </w:r>
    </w:p>
    <w:p w:rsidR="001A57C4" w:rsidRPr="001A57C4" w:rsidRDefault="001A57C4" w:rsidP="001A57C4">
      <w:pPr>
        <w:numPr>
          <w:ilvl w:val="0"/>
          <w:numId w:val="6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1A57C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Nazwa lecznicy: </w:t>
      </w:r>
      <w:r w:rsidRPr="001A57C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Gabinet weterynaryjny Vet </w:t>
      </w:r>
      <w:proofErr w:type="spellStart"/>
      <w:r w:rsidRPr="001A57C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Servis</w:t>
      </w:r>
      <w:proofErr w:type="spellEnd"/>
      <w:r w:rsidRPr="001A57C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 Majka, Nadstoga s.c.</w:t>
      </w:r>
    </w:p>
    <w:p w:rsidR="001A57C4" w:rsidRPr="001A57C4" w:rsidRDefault="001A57C4" w:rsidP="001A57C4">
      <w:pPr>
        <w:numPr>
          <w:ilvl w:val="0"/>
          <w:numId w:val="6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A57C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Data ustalonego terminu zabiegu: ……………………………………</w:t>
      </w:r>
    </w:p>
    <w:p w:rsidR="001A57C4" w:rsidRPr="001A57C4" w:rsidRDefault="001A57C4" w:rsidP="001A57C4">
      <w:pPr>
        <w:numPr>
          <w:ilvl w:val="0"/>
          <w:numId w:val="6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A57C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Imię i nazwisko lekarza weterynarii: </w:t>
      </w:r>
      <w:r w:rsidRPr="001A57C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Agnieszka Majka-Wesoła</w:t>
      </w:r>
    </w:p>
    <w:p w:rsidR="001A57C4" w:rsidRPr="001A57C4" w:rsidRDefault="001A57C4" w:rsidP="001A57C4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:rsidR="001A57C4" w:rsidRPr="001A57C4" w:rsidRDefault="001A57C4" w:rsidP="001A57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A57C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lastRenderedPageBreak/>
        <w:t>4. Oświadczenie zgłaszającego</w:t>
      </w:r>
      <w:r w:rsidRPr="001A57C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Oświadczam, że:</w:t>
      </w:r>
    </w:p>
    <w:p w:rsidR="001A57C4" w:rsidRPr="001A57C4" w:rsidRDefault="001A57C4" w:rsidP="001A57C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A57C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zapoznałem/</w:t>
      </w:r>
      <w:proofErr w:type="spellStart"/>
      <w:r w:rsidRPr="001A57C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am</w:t>
      </w:r>
      <w:proofErr w:type="spellEnd"/>
      <w:r w:rsidRPr="001A57C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się z zasadami udziału w programie sterylizacji,</w:t>
      </w:r>
    </w:p>
    <w:p w:rsidR="001A57C4" w:rsidRPr="001A57C4" w:rsidRDefault="001A57C4" w:rsidP="001A57C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A57C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podane informacje są zgodne z prawdą,</w:t>
      </w:r>
    </w:p>
    <w:p w:rsidR="001A57C4" w:rsidRPr="001A57C4" w:rsidRDefault="001A57C4" w:rsidP="001A57C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A57C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wyrażam zgodę na wykonanie zabiegu sterylizacji kotki przez wskazanego lekarza weterynarii,</w:t>
      </w:r>
    </w:p>
    <w:p w:rsidR="001A57C4" w:rsidRDefault="001A57C4" w:rsidP="001A57C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A57C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wyrażam zgodę na przetwarzanie moich danych osobowych na potrzeby realizacji programu (zgodnie z RODO).</w:t>
      </w:r>
    </w:p>
    <w:p w:rsidR="001A57C4" w:rsidRPr="001A57C4" w:rsidRDefault="001A57C4" w:rsidP="001A57C4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:rsidR="001A57C4" w:rsidRDefault="001A57C4" w:rsidP="001A57C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A57C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............................................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</w:t>
      </w:r>
      <w:r w:rsidRPr="001A57C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..............</w:t>
      </w:r>
      <w:r w:rsidRPr="001A57C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data i czytelny podpis zgłaszającego</w:t>
      </w:r>
      <w:r w:rsidRPr="001A57C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</w:p>
    <w:p w:rsidR="001A57C4" w:rsidRDefault="001A57C4" w:rsidP="001A57C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:rsidR="001A57C4" w:rsidRDefault="001A57C4" w:rsidP="001A57C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:rsidR="001A57C4" w:rsidRDefault="001A57C4" w:rsidP="001A57C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:rsidR="001A57C4" w:rsidRDefault="001A57C4" w:rsidP="001A57C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:rsidR="001A57C4" w:rsidRDefault="001A57C4" w:rsidP="001A57C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:rsidR="001A57C4" w:rsidRDefault="001A57C4" w:rsidP="001A57C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:rsidR="001A57C4" w:rsidRDefault="001A57C4" w:rsidP="001A57C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:rsidR="001A57C4" w:rsidRDefault="001A57C4" w:rsidP="001A57C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:rsidR="001A57C4" w:rsidRDefault="001A57C4" w:rsidP="001A57C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:rsidR="001A57C4" w:rsidRDefault="001A57C4" w:rsidP="001A57C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:rsidR="001A57C4" w:rsidRPr="001A57C4" w:rsidRDefault="00402F9F" w:rsidP="001A57C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pict>
          <v:rect id="_x0000_i1025" style="width:0;height:1.5pt" o:hralign="center" o:hrstd="t" o:hr="t" fillcolor="#a0a0a0" stroked="f"/>
        </w:pict>
      </w:r>
    </w:p>
    <w:p w:rsidR="001A57C4" w:rsidRPr="001A57C4" w:rsidRDefault="001A57C4" w:rsidP="001A57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A57C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Dla użytku Stowarzyszenia / lekarza weterynarii:</w:t>
      </w:r>
    </w:p>
    <w:p w:rsidR="001A57C4" w:rsidRPr="001A57C4" w:rsidRDefault="001A57C4" w:rsidP="001A57C4">
      <w:pPr>
        <w:numPr>
          <w:ilvl w:val="0"/>
          <w:numId w:val="8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A57C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Data wykonania zabiegu: .....................................................</w:t>
      </w:r>
    </w:p>
    <w:p w:rsidR="001A57C4" w:rsidRPr="001A57C4" w:rsidRDefault="001A57C4" w:rsidP="001A57C4">
      <w:pPr>
        <w:numPr>
          <w:ilvl w:val="0"/>
          <w:numId w:val="8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A57C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Uwagi po zabiegu: ..........................................................................</w:t>
      </w:r>
    </w:p>
    <w:p w:rsidR="001A57C4" w:rsidRDefault="001A57C4" w:rsidP="001A57C4">
      <w:pPr>
        <w:numPr>
          <w:ilvl w:val="0"/>
          <w:numId w:val="8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A57C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Czy wykonano oznakowanie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(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mikroczip</w:t>
      </w:r>
      <w:proofErr w:type="spellEnd"/>
      <w:r w:rsidRPr="001A57C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): </w:t>
      </w:r>
      <w:r w:rsidRPr="001A57C4">
        <w:rPr>
          <w:rFonts w:ascii="Segoe UI Symbol" w:eastAsia="Times New Roman" w:hAnsi="Segoe UI Symbol" w:cs="Segoe UI Symbol"/>
          <w:kern w:val="0"/>
          <w:sz w:val="24"/>
          <w:szCs w:val="24"/>
          <w:lang w:eastAsia="pl-PL"/>
          <w14:ligatures w14:val="none"/>
        </w:rPr>
        <w:t>☐</w:t>
      </w:r>
      <w:r w:rsidRPr="001A57C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TAK </w:t>
      </w:r>
      <w:r w:rsidRPr="001A57C4">
        <w:rPr>
          <w:rFonts w:ascii="Segoe UI Symbol" w:eastAsia="Times New Roman" w:hAnsi="Segoe UI Symbol" w:cs="Segoe UI Symbol"/>
          <w:kern w:val="0"/>
          <w:sz w:val="24"/>
          <w:szCs w:val="24"/>
          <w:lang w:eastAsia="pl-PL"/>
          <w14:ligatures w14:val="none"/>
        </w:rPr>
        <w:t>☐</w:t>
      </w:r>
      <w:r w:rsidRPr="001A57C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NIE</w:t>
      </w:r>
    </w:p>
    <w:p w:rsidR="001A57C4" w:rsidRPr="001A57C4" w:rsidRDefault="001A57C4" w:rsidP="001A57C4">
      <w:pPr>
        <w:spacing w:before="100" w:beforeAutospacing="1" w:after="100" w:afterAutospacing="1" w:line="36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:rsidR="001A57C4" w:rsidRPr="001A57C4" w:rsidRDefault="001A57C4" w:rsidP="006C02E1">
      <w:pPr>
        <w:numPr>
          <w:ilvl w:val="0"/>
          <w:numId w:val="8"/>
        </w:numPr>
        <w:spacing w:before="100" w:beforeAutospacing="1" w:after="0" w:afterAutospacing="1" w:line="240" w:lineRule="auto"/>
        <w:jc w:val="both"/>
        <w:outlineLvl w:val="2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A57C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Podpis lekarza weterynarii</w:t>
      </w:r>
      <w:r w:rsidR="00001C5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lub członka SPZ „ŁAPA”</w:t>
      </w:r>
      <w:r w:rsidRPr="001A57C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: .....................................................</w:t>
      </w:r>
    </w:p>
    <w:sectPr w:rsidR="001A57C4" w:rsidRPr="001A57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07184"/>
    <w:multiLevelType w:val="multilevel"/>
    <w:tmpl w:val="554E0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BE42C3"/>
    <w:multiLevelType w:val="multilevel"/>
    <w:tmpl w:val="E3249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954B89"/>
    <w:multiLevelType w:val="multilevel"/>
    <w:tmpl w:val="172EB0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0EF1AEB"/>
    <w:multiLevelType w:val="multilevel"/>
    <w:tmpl w:val="A720E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9EA60A6"/>
    <w:multiLevelType w:val="multilevel"/>
    <w:tmpl w:val="2B9C6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32823E4"/>
    <w:multiLevelType w:val="multilevel"/>
    <w:tmpl w:val="20966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A351A12"/>
    <w:multiLevelType w:val="multilevel"/>
    <w:tmpl w:val="96A0F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B7474FD"/>
    <w:multiLevelType w:val="multilevel"/>
    <w:tmpl w:val="B4849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6"/>
  </w:num>
  <w:num w:numId="5">
    <w:abstractNumId w:val="3"/>
  </w:num>
  <w:num w:numId="6">
    <w:abstractNumId w:val="7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D1B"/>
    <w:rsid w:val="00001C54"/>
    <w:rsid w:val="000B175E"/>
    <w:rsid w:val="0015094C"/>
    <w:rsid w:val="001A25F0"/>
    <w:rsid w:val="001A57C4"/>
    <w:rsid w:val="002E2D1B"/>
    <w:rsid w:val="00402F9F"/>
    <w:rsid w:val="00757035"/>
    <w:rsid w:val="00AF0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49D55D32-E4A8-408B-BC93-5F8F7C5A3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2E2D1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2E2D1B"/>
    <w:rPr>
      <w:rFonts w:ascii="Times New Roman" w:eastAsia="Times New Roman" w:hAnsi="Times New Roman" w:cs="Times New Roman"/>
      <w:b/>
      <w:bCs/>
      <w:kern w:val="0"/>
      <w:sz w:val="27"/>
      <w:szCs w:val="27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2E2D1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51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4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4D2D9CA6.dotm</Template>
  <TotalTime>28</TotalTime>
  <Pages>2</Pages>
  <Words>398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Mańczak</dc:creator>
  <cp:keywords/>
  <dc:description/>
  <cp:lastModifiedBy>Agnieszka Mańczak</cp:lastModifiedBy>
  <cp:revision>2</cp:revision>
  <dcterms:created xsi:type="dcterms:W3CDTF">2025-04-15T07:35:00Z</dcterms:created>
  <dcterms:modified xsi:type="dcterms:W3CDTF">2025-04-15T11:50:00Z</dcterms:modified>
</cp:coreProperties>
</file>